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840"/>
        <w:gridCol w:w="2149"/>
      </w:tblGrid>
      <w:tr w:rsidR="00D23E4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E43" w:rsidRDefault="00D23E43">
            <w:pPr>
              <w:pStyle w:val="a7"/>
              <w:spacing w:after="80"/>
              <w:ind w:firstLine="0"/>
              <w:rPr>
                <w:rFonts w:ascii="宋体" w:hAnsi="宋体" w:hint="eastAsia"/>
              </w:rPr>
            </w:pPr>
            <w:r>
              <w:rPr>
                <w:rFonts w:ascii="黑体" w:eastAsia="黑体" w:hAnsi="宋体" w:hint="eastAsia"/>
                <w:sz w:val="18"/>
              </w:rPr>
              <w:t>请按照“注意事项”正确填写本表各栏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851"/>
        </w:trPr>
        <w:tc>
          <w:tcPr>
            <w:tcW w:w="9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根据专利法第19条的规定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45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E43" w:rsidRDefault="00D23E43" w:rsidP="00DB5869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 w:rsidP="00DB5869">
            <w:pPr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委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托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 w:rsidR="00E328A6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BB78D5">
              <w:rPr>
                <w:rFonts w:ascii="宋体" w:hAnsi="宋体" w:hint="eastAsia"/>
                <w:u w:val="single"/>
              </w:rPr>
              <w:t>上海</w:t>
            </w:r>
            <w:r w:rsidR="00342A6B">
              <w:rPr>
                <w:rFonts w:ascii="宋体" w:hAnsi="宋体" w:hint="eastAsia"/>
                <w:u w:val="single"/>
              </w:rPr>
              <w:t>华工</w:t>
            </w:r>
            <w:r w:rsidR="007C15BC">
              <w:rPr>
                <w:rFonts w:ascii="宋体" w:hAnsi="宋体" w:hint="eastAsia"/>
                <w:u w:val="single"/>
              </w:rPr>
              <w:t>专利事务所</w:t>
            </w:r>
            <w:r w:rsidR="00FD7B17">
              <w:rPr>
                <w:rFonts w:ascii="宋体" w:hAnsi="宋体" w:hint="eastAsia"/>
                <w:u w:val="single"/>
              </w:rPr>
              <w:t>（普通合伙）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E328A6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机构代码（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="00BB78D5" w:rsidRPr="00396DE0">
              <w:rPr>
                <w:u w:val="single"/>
              </w:rPr>
              <w:t>31</w:t>
            </w:r>
            <w:r w:rsidR="007C15BC" w:rsidRPr="00396DE0">
              <w:rPr>
                <w:u w:val="single"/>
              </w:rPr>
              <w:t>1</w:t>
            </w:r>
            <w:r w:rsidR="00CD13CC" w:rsidRPr="00396DE0">
              <w:rPr>
                <w:u w:val="single"/>
              </w:rPr>
              <w:t>04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:rsidR="00D23E43" w:rsidRDefault="00D23E43">
            <w:pPr>
              <w:rPr>
                <w:rFonts w:ascii="宋体" w:hAnsi="宋体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15BC" w:rsidRDefault="007C15BC" w:rsidP="000742DB">
            <w:pPr>
              <w:rPr>
                <w:rFonts w:ascii="宋体" w:hAnsi="宋体" w:hint="eastAsia"/>
              </w:rPr>
            </w:pPr>
          </w:p>
          <w:p w:rsidR="00D23E43" w:rsidRDefault="00D23E43" w:rsidP="00AE0414">
            <w:pPr>
              <w:rPr>
                <w:rFonts w:ascii="宋体" w:hAnsi="宋体" w:hint="eastAsia"/>
              </w:rPr>
            </w:pPr>
            <w:r w:rsidRPr="004D6B7B">
              <w:t xml:space="preserve">1. </w:t>
            </w:r>
            <w:r>
              <w:rPr>
                <w:rFonts w:ascii="宋体" w:hAnsi="宋体" w:hint="eastAsia"/>
              </w:rPr>
              <w:t xml:space="preserve">代为办理名称为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="00C848C8">
              <w:rPr>
                <w:rFonts w:ascii="宋体" w:hAnsi="宋体" w:hint="eastAsia"/>
                <w:u w:val="single"/>
              </w:rPr>
              <w:t xml:space="preserve"> </w:t>
            </w:r>
            <w:r w:rsidR="00AE0414">
              <w:rPr>
                <w:rFonts w:ascii="宋体" w:hAnsi="宋体" w:hint="eastAsia"/>
                <w:u w:val="single"/>
              </w:rPr>
              <w:t xml:space="preserve">                                            </w:t>
            </w:r>
            <w:r w:rsidR="00C848C8">
              <w:rPr>
                <w:rFonts w:ascii="宋体" w:hAnsi="宋体" w:hint="eastAsia"/>
                <w:u w:val="single"/>
              </w:rPr>
              <w:t xml:space="preserve"> </w:t>
            </w:r>
            <w:r w:rsidR="009209EC">
              <w:rPr>
                <w:rFonts w:ascii="宋体" w:hAnsi="宋体" w:hint="eastAsia"/>
                <w:u w:val="single"/>
              </w:rPr>
              <w:t xml:space="preserve"> </w:t>
            </w:r>
            <w:r w:rsidRPr="000742DB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发明创造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10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E43" w:rsidRDefault="00D23E43">
            <w:pPr>
              <w:spacing w:before="140" w:after="120" w:line="300" w:lineRule="auto"/>
              <w:ind w:firstLine="499"/>
              <w:rPr>
                <w:rFonts w:ascii="宋体" w:hAnsi="宋体" w:hint="eastAsia"/>
              </w:rPr>
            </w:pPr>
          </w:p>
          <w:p w:rsidR="00D23E43" w:rsidRDefault="00D23E43">
            <w:pPr>
              <w:spacing w:before="140" w:after="120"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申请专利（申请号或专利号为</w:t>
            </w:r>
            <w:r w:rsidR="00CD13CC">
              <w:rPr>
                <w:rFonts w:ascii="宋体" w:hAnsi="宋体" w:hint="eastAsia"/>
                <w:u w:val="single"/>
              </w:rPr>
              <w:t xml:space="preserve"> </w:t>
            </w:r>
            <w:r w:rsidR="007C15BC">
              <w:rPr>
                <w:rFonts w:hint="eastAsia"/>
                <w:u w:val="single"/>
              </w:rPr>
              <w:t xml:space="preserve">                 </w:t>
            </w:r>
            <w:r w:rsidR="001F6BBA" w:rsidRPr="001F6BB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）以及在专利权有效期内的全部专利事务。</w:t>
            </w:r>
          </w:p>
          <w:p w:rsidR="00D23E43" w:rsidRDefault="00AD3B69">
            <w:pPr>
              <w:spacing w:before="140" w:after="120" w:line="300" w:lineRule="auto"/>
              <w:ind w:firstLineChars="216" w:firstLine="454"/>
              <w:rPr>
                <w:rFonts w:ascii="宋体" w:hAnsi="宋体" w:hint="eastAsia"/>
              </w:rPr>
            </w:pPr>
            <w:r>
              <w:rPr>
                <w:rFonts w:hAnsi="宋体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hAnsi="宋体"/>
              </w:rPr>
              <w:instrText xml:space="preserve"> FORMCHECKBOX </w:instrText>
            </w:r>
            <w:r>
              <w:rPr>
                <w:rFonts w:hAnsi="宋体"/>
              </w:rPr>
            </w:r>
            <w:r>
              <w:rPr>
                <w:rFonts w:hAnsi="宋体"/>
              </w:rPr>
              <w:fldChar w:fldCharType="end"/>
            </w:r>
            <w:r w:rsidR="00D23E43">
              <w:rPr>
                <w:rFonts w:hAnsi="宋体" w:hint="eastAsia"/>
              </w:rPr>
              <w:t>委托人声明委托上述专利代理机构办理专利费用减缓手续。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04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Default="00D23E43">
            <w:pPr>
              <w:rPr>
                <w:rFonts w:ascii="宋体" w:hAnsi="宋体" w:hint="eastAsia"/>
              </w:rPr>
            </w:pPr>
            <w:r w:rsidRPr="004D6B7B">
              <w:t>2</w:t>
            </w:r>
            <w:r w:rsidRPr="004D6B7B">
              <w:rPr>
                <w:rFonts w:hAnsi="宋体"/>
              </w:rPr>
              <w:t>．</w:t>
            </w:r>
            <w:r>
              <w:rPr>
                <w:rFonts w:ascii="宋体" w:hAnsi="宋体" w:hint="eastAsia"/>
              </w:rPr>
              <w:t>代为办理名称为_______________________________</w:t>
            </w: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专利号为_______________________________的实用新型专利检索报告。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70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Default="00D23E43">
            <w:pPr>
              <w:rPr>
                <w:rFonts w:ascii="宋体" w:hAnsi="宋体" w:hint="eastAsia"/>
              </w:rPr>
            </w:pPr>
            <w:r w:rsidRPr="004D6B7B">
              <w:t>3</w:t>
            </w:r>
            <w:r w:rsidRPr="004D6B7B">
              <w:rPr>
                <w:rFonts w:hAnsi="宋体"/>
              </w:rPr>
              <w:t>．</w:t>
            </w:r>
            <w:r>
              <w:rPr>
                <w:rFonts w:ascii="宋体" w:hAnsi="宋体" w:hint="eastAsia"/>
              </w:rPr>
              <w:t>代为办理名称为_______________________________</w:t>
            </w: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专利号为_______________________________的专利权评价报告。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97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Default="00D23E43">
            <w:pPr>
              <w:rPr>
                <w:rFonts w:ascii="宋体" w:hAnsi="宋体" w:hint="eastAsia"/>
              </w:rPr>
            </w:pPr>
            <w:r w:rsidRPr="004D6B7B">
              <w:t>4</w:t>
            </w:r>
            <w:r w:rsidRPr="004D6B7B">
              <w:rPr>
                <w:rFonts w:hAnsi="宋体"/>
              </w:rPr>
              <w:t>．</w:t>
            </w:r>
            <w:r>
              <w:rPr>
                <w:rFonts w:ascii="宋体" w:hAnsi="宋体" w:hint="eastAsia"/>
              </w:rPr>
              <w:t>其他    __________________________________</w:t>
            </w: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 w:rsidP="00773FFD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专利代理机构接受上述委托并指定专利代理人</w:t>
            </w:r>
            <w:r w:rsidR="006E402A" w:rsidRPr="006E402A">
              <w:rPr>
                <w:rFonts w:ascii="宋体" w:hAnsi="宋体" w:hint="eastAsia"/>
                <w:u w:val="single"/>
              </w:rPr>
              <w:t xml:space="preserve"> </w:t>
            </w:r>
            <w:r w:rsidR="0028307E">
              <w:rPr>
                <w:rFonts w:ascii="宋体" w:hAnsi="宋体" w:hint="eastAsia"/>
                <w:u w:val="single"/>
              </w:rPr>
              <w:t xml:space="preserve">  </w:t>
            </w:r>
            <w:r w:rsidR="00DF0A7E">
              <w:rPr>
                <w:rFonts w:ascii="宋体" w:hAnsi="宋体" w:hint="eastAsia"/>
                <w:u w:val="single"/>
              </w:rPr>
              <w:t xml:space="preserve">  </w:t>
            </w:r>
            <w:r w:rsidR="00773FFD">
              <w:rPr>
                <w:rFonts w:ascii="宋体" w:hAnsi="宋体" w:hint="eastAsia"/>
                <w:u w:val="single"/>
              </w:rPr>
              <w:t xml:space="preserve">      </w:t>
            </w:r>
            <w:r w:rsidR="00DF0A7E">
              <w:rPr>
                <w:rFonts w:ascii="宋体" w:hAnsi="宋体" w:hint="eastAsia"/>
                <w:u w:val="single"/>
              </w:rPr>
              <w:t xml:space="preserve">  </w:t>
            </w:r>
            <w:r w:rsidR="005D31F5">
              <w:rPr>
                <w:rFonts w:ascii="宋体" w:hAnsi="宋体" w:hint="eastAsia"/>
                <w:u w:val="single"/>
              </w:rPr>
              <w:t xml:space="preserve"> </w:t>
            </w:r>
            <w:r w:rsidR="006E402A" w:rsidRPr="006E402A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、_______________办理此项委托。</w:t>
            </w:r>
          </w:p>
        </w:tc>
      </w:tr>
      <w:tr w:rsidR="00D23E43" w:rsidTr="0089724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6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委托人（单位或个人）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ind w:firstLine="15"/>
              <w:rPr>
                <w:rFonts w:ascii="宋体" w:hAnsi="宋体" w:hint="eastAsia"/>
              </w:rPr>
            </w:pPr>
          </w:p>
          <w:p w:rsidR="00D23E43" w:rsidRDefault="00D23E43" w:rsidP="00DF0A7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（盖章或签字）</w:t>
            </w:r>
          </w:p>
        </w:tc>
      </w:tr>
      <w:tr w:rsidR="00D23E43" w:rsidTr="0089724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1257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3E43" w:rsidRDefault="00D23E43">
            <w:pPr>
              <w:ind w:left="410"/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被委托人（专利代理机构）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Pr="00E0093F" w:rsidRDefault="00D23E43" w:rsidP="00EC509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</w:p>
          <w:p w:rsidR="00D23E43" w:rsidRDefault="00D23E4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（盖章）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03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3" w:rsidRDefault="00D23E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</w:t>
            </w:r>
          </w:p>
          <w:p w:rsidR="00D23E43" w:rsidRDefault="00D23E43">
            <w:pPr>
              <w:wordWrap w:val="0"/>
              <w:jc w:val="right"/>
              <w:rPr>
                <w:rFonts w:ascii="宋体" w:hAnsi="宋体" w:hint="eastAsia"/>
              </w:rPr>
            </w:pPr>
          </w:p>
          <w:p w:rsidR="00D23E43" w:rsidRDefault="00D23E43">
            <w:pPr>
              <w:jc w:val="right"/>
              <w:rPr>
                <w:rFonts w:ascii="宋体" w:hAnsi="宋体" w:hint="eastAsia"/>
              </w:rPr>
            </w:pPr>
          </w:p>
          <w:p w:rsidR="00D23E43" w:rsidRDefault="00D23E43">
            <w:pPr>
              <w:jc w:val="right"/>
              <w:rPr>
                <w:rFonts w:ascii="宋体" w:hAnsi="宋体" w:hint="eastAsia"/>
              </w:rPr>
            </w:pPr>
          </w:p>
          <w:p w:rsidR="00D23E43" w:rsidRDefault="00D23E43">
            <w:pPr>
              <w:jc w:val="right"/>
              <w:rPr>
                <w:rFonts w:ascii="宋体" w:hAnsi="宋体" w:hint="eastAsia"/>
              </w:rPr>
            </w:pPr>
          </w:p>
          <w:p w:rsidR="00D23E43" w:rsidRPr="004D6B7B" w:rsidRDefault="00D23E43" w:rsidP="00FD7B17">
            <w:pPr>
              <w:wordWrap w:val="0"/>
              <w:jc w:val="right"/>
            </w:pPr>
            <w:r w:rsidRPr="004D6B7B">
              <w:rPr>
                <w:rFonts w:hAnsi="宋体"/>
              </w:rPr>
              <w:t>年</w:t>
            </w:r>
            <w:r w:rsidRPr="004D6B7B">
              <w:t xml:space="preserve"> </w:t>
            </w:r>
            <w:r w:rsidR="00FD7B17">
              <w:rPr>
                <w:rFonts w:hint="eastAsia"/>
              </w:rPr>
              <w:t xml:space="preserve">  </w:t>
            </w:r>
            <w:r w:rsidRPr="004D6B7B">
              <w:rPr>
                <w:rFonts w:hAnsi="宋体"/>
              </w:rPr>
              <w:t>月</w:t>
            </w:r>
            <w:r w:rsidRPr="004D6B7B">
              <w:t xml:space="preserve"> </w:t>
            </w:r>
            <w:r w:rsidR="00FD7B17">
              <w:rPr>
                <w:rFonts w:hint="eastAsia"/>
              </w:rPr>
              <w:t xml:space="preserve">  </w:t>
            </w:r>
            <w:r w:rsidRPr="004D6B7B">
              <w:rPr>
                <w:rFonts w:hAnsi="宋体"/>
              </w:rPr>
              <w:t>日</w:t>
            </w:r>
          </w:p>
        </w:tc>
      </w:tr>
    </w:tbl>
    <w:p w:rsidR="00D23E43" w:rsidRDefault="00D23E43">
      <w:pPr>
        <w:spacing w:line="20" w:lineRule="exact"/>
        <w:rPr>
          <w:rFonts w:eastAsia="黑体"/>
          <w:sz w:val="28"/>
        </w:rPr>
      </w:pPr>
    </w:p>
    <w:sectPr w:rsidR="00D23E43">
      <w:headerReference w:type="default" r:id="rId7"/>
      <w:footerReference w:type="default" r:id="rId8"/>
      <w:pgSz w:w="11906" w:h="16838" w:code="9"/>
      <w:pgMar w:top="1418" w:right="851" w:bottom="851" w:left="1418" w:header="851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9B" w:rsidRDefault="0053069B">
      <w:r>
        <w:separator/>
      </w:r>
    </w:p>
  </w:endnote>
  <w:endnote w:type="continuationSeparator" w:id="1">
    <w:p w:rsidR="0053069B" w:rsidRDefault="0053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4E" w:rsidRDefault="0011674E" w:rsidP="0011674E">
    <w:pPr>
      <w:pStyle w:val="a3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</w:t>
    </w:r>
    <w:r>
      <w:rPr>
        <w:rFonts w:ascii="黑体" w:eastAsia="黑体" w:hint="eastAsia"/>
      </w:rPr>
      <w:t>0</w:t>
    </w:r>
    <w:r>
      <w:rPr>
        <w:rFonts w:ascii="黑体" w:eastAsia="黑体"/>
      </w:rPr>
      <w:t>01</w:t>
    </w:r>
    <w:r>
      <w:rPr>
        <w:rFonts w:ascii="黑体" w:eastAsia="黑体" w:hint="eastAsia"/>
      </w:rPr>
      <w:t>2</w:t>
    </w:r>
  </w:p>
  <w:p w:rsidR="0011674E" w:rsidRDefault="0011674E" w:rsidP="0011674E">
    <w:pPr>
      <w:pStyle w:val="a3"/>
      <w:spacing w:line="200" w:lineRule="exact"/>
      <w:jc w:val="both"/>
      <w:rPr>
        <w:rFonts w:ascii="黑体" w:eastAsia="黑体" w:hint="eastAsia"/>
      </w:rPr>
    </w:pPr>
    <w:r>
      <w:rPr>
        <w:rFonts w:ascii="黑体" w:eastAsia="黑体" w:hint="eastAsia"/>
      </w:rPr>
      <w:t>2010.2</w:t>
    </w:r>
  </w:p>
  <w:p w:rsidR="0011674E" w:rsidRDefault="001167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9B" w:rsidRDefault="0053069B">
      <w:r>
        <w:separator/>
      </w:r>
    </w:p>
  </w:footnote>
  <w:footnote w:type="continuationSeparator" w:id="1">
    <w:p w:rsidR="0053069B" w:rsidRDefault="0053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43" w:rsidRPr="0052717C" w:rsidRDefault="00AE2F46" w:rsidP="00ED41CD">
    <w:pPr>
      <w:pStyle w:val="a5"/>
      <w:rPr>
        <w:rFonts w:hAnsi="华文宋体" w:hint="eastAsia"/>
        <w:b/>
      </w:rPr>
    </w:pPr>
    <w:r w:rsidRPr="0052717C">
      <w:rPr>
        <w:rFonts w:hAnsi="华文宋体" w:hint="eastAsia"/>
        <w:b/>
      </w:rPr>
      <w:t>专利代理委托书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CFF"/>
    <w:multiLevelType w:val="hybridMultilevel"/>
    <w:tmpl w:val="E29061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B10F6"/>
    <w:rsid w:val="00003161"/>
    <w:rsid w:val="00005EA9"/>
    <w:rsid w:val="0002318A"/>
    <w:rsid w:val="00023496"/>
    <w:rsid w:val="0004202B"/>
    <w:rsid w:val="0004218B"/>
    <w:rsid w:val="000425BE"/>
    <w:rsid w:val="00046682"/>
    <w:rsid w:val="000742DB"/>
    <w:rsid w:val="000750E7"/>
    <w:rsid w:val="000B63A5"/>
    <w:rsid w:val="000C68BC"/>
    <w:rsid w:val="000D1878"/>
    <w:rsid w:val="000E6C84"/>
    <w:rsid w:val="0010036E"/>
    <w:rsid w:val="00100E65"/>
    <w:rsid w:val="00101D79"/>
    <w:rsid w:val="0011674E"/>
    <w:rsid w:val="00141E42"/>
    <w:rsid w:val="00152E84"/>
    <w:rsid w:val="0016147C"/>
    <w:rsid w:val="001E3B10"/>
    <w:rsid w:val="001E62DB"/>
    <w:rsid w:val="001F6BBA"/>
    <w:rsid w:val="001F7C59"/>
    <w:rsid w:val="002179BE"/>
    <w:rsid w:val="00256261"/>
    <w:rsid w:val="0028307E"/>
    <w:rsid w:val="00296FF6"/>
    <w:rsid w:val="002A298B"/>
    <w:rsid w:val="002B2803"/>
    <w:rsid w:val="002D2C1E"/>
    <w:rsid w:val="002D34C7"/>
    <w:rsid w:val="00303155"/>
    <w:rsid w:val="00342A6B"/>
    <w:rsid w:val="00396DE0"/>
    <w:rsid w:val="003F0E41"/>
    <w:rsid w:val="003F62EF"/>
    <w:rsid w:val="004B021B"/>
    <w:rsid w:val="004D6B7B"/>
    <w:rsid w:val="004F5E03"/>
    <w:rsid w:val="0051448C"/>
    <w:rsid w:val="00522ED2"/>
    <w:rsid w:val="0052717C"/>
    <w:rsid w:val="0053069B"/>
    <w:rsid w:val="005447A8"/>
    <w:rsid w:val="00557CBF"/>
    <w:rsid w:val="00564C0B"/>
    <w:rsid w:val="00566127"/>
    <w:rsid w:val="0057791B"/>
    <w:rsid w:val="005857E0"/>
    <w:rsid w:val="00590930"/>
    <w:rsid w:val="005A0C36"/>
    <w:rsid w:val="005A55ED"/>
    <w:rsid w:val="005D31F5"/>
    <w:rsid w:val="005D4537"/>
    <w:rsid w:val="005E52C9"/>
    <w:rsid w:val="005F59DC"/>
    <w:rsid w:val="0060138A"/>
    <w:rsid w:val="0061039D"/>
    <w:rsid w:val="00612231"/>
    <w:rsid w:val="0062174C"/>
    <w:rsid w:val="00627F67"/>
    <w:rsid w:val="00692601"/>
    <w:rsid w:val="006A7E64"/>
    <w:rsid w:val="006C1582"/>
    <w:rsid w:val="006E402A"/>
    <w:rsid w:val="006E47A0"/>
    <w:rsid w:val="006E7286"/>
    <w:rsid w:val="007004E4"/>
    <w:rsid w:val="00705266"/>
    <w:rsid w:val="0071725C"/>
    <w:rsid w:val="00720988"/>
    <w:rsid w:val="0075372B"/>
    <w:rsid w:val="00773FFD"/>
    <w:rsid w:val="00782912"/>
    <w:rsid w:val="00783F79"/>
    <w:rsid w:val="00794200"/>
    <w:rsid w:val="007A71F0"/>
    <w:rsid w:val="007B60BC"/>
    <w:rsid w:val="007C0B36"/>
    <w:rsid w:val="007C15BC"/>
    <w:rsid w:val="00811C05"/>
    <w:rsid w:val="00897249"/>
    <w:rsid w:val="008A6589"/>
    <w:rsid w:val="008C050E"/>
    <w:rsid w:val="009209EC"/>
    <w:rsid w:val="00923F26"/>
    <w:rsid w:val="009268F6"/>
    <w:rsid w:val="0093736A"/>
    <w:rsid w:val="00944B96"/>
    <w:rsid w:val="0096512B"/>
    <w:rsid w:val="00992402"/>
    <w:rsid w:val="009C4569"/>
    <w:rsid w:val="009C68C1"/>
    <w:rsid w:val="009D7283"/>
    <w:rsid w:val="00A03FE5"/>
    <w:rsid w:val="00A12846"/>
    <w:rsid w:val="00A364C6"/>
    <w:rsid w:val="00A64F22"/>
    <w:rsid w:val="00A758D2"/>
    <w:rsid w:val="00A92A05"/>
    <w:rsid w:val="00AB5930"/>
    <w:rsid w:val="00AC288B"/>
    <w:rsid w:val="00AD3B69"/>
    <w:rsid w:val="00AE0414"/>
    <w:rsid w:val="00AE2F46"/>
    <w:rsid w:val="00AF33C3"/>
    <w:rsid w:val="00B61525"/>
    <w:rsid w:val="00B7466A"/>
    <w:rsid w:val="00B848D7"/>
    <w:rsid w:val="00B955DF"/>
    <w:rsid w:val="00BB6BCC"/>
    <w:rsid w:val="00BB78D5"/>
    <w:rsid w:val="00BC46BD"/>
    <w:rsid w:val="00BF1A3D"/>
    <w:rsid w:val="00C34C39"/>
    <w:rsid w:val="00C82ECE"/>
    <w:rsid w:val="00C848C8"/>
    <w:rsid w:val="00CD13CC"/>
    <w:rsid w:val="00CD2B77"/>
    <w:rsid w:val="00CD7CC0"/>
    <w:rsid w:val="00CE26E4"/>
    <w:rsid w:val="00CF567C"/>
    <w:rsid w:val="00D04787"/>
    <w:rsid w:val="00D21E87"/>
    <w:rsid w:val="00D23E43"/>
    <w:rsid w:val="00D3224D"/>
    <w:rsid w:val="00D34FCE"/>
    <w:rsid w:val="00D66065"/>
    <w:rsid w:val="00D67EF0"/>
    <w:rsid w:val="00D70E97"/>
    <w:rsid w:val="00D721FA"/>
    <w:rsid w:val="00D90AF3"/>
    <w:rsid w:val="00D90DA4"/>
    <w:rsid w:val="00DB05A9"/>
    <w:rsid w:val="00DB10F6"/>
    <w:rsid w:val="00DB5869"/>
    <w:rsid w:val="00DF0A7E"/>
    <w:rsid w:val="00E0093F"/>
    <w:rsid w:val="00E04901"/>
    <w:rsid w:val="00E1414D"/>
    <w:rsid w:val="00E328A6"/>
    <w:rsid w:val="00E3426E"/>
    <w:rsid w:val="00E47E8A"/>
    <w:rsid w:val="00E53D81"/>
    <w:rsid w:val="00E61D38"/>
    <w:rsid w:val="00E7247D"/>
    <w:rsid w:val="00E834C6"/>
    <w:rsid w:val="00EA0982"/>
    <w:rsid w:val="00EB15B7"/>
    <w:rsid w:val="00EB7169"/>
    <w:rsid w:val="00EC509B"/>
    <w:rsid w:val="00EC7051"/>
    <w:rsid w:val="00ED41CD"/>
    <w:rsid w:val="00F12C0A"/>
    <w:rsid w:val="00F4264E"/>
    <w:rsid w:val="00F7736D"/>
    <w:rsid w:val="00F866F4"/>
    <w:rsid w:val="00F909AF"/>
    <w:rsid w:val="00FA042B"/>
    <w:rsid w:val="00FA6AA0"/>
    <w:rsid w:val="00FA6EC8"/>
    <w:rsid w:val="00FD6B67"/>
    <w:rsid w:val="00FD7B17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endnote text"/>
    <w:basedOn w:val="a"/>
    <w:semiHidden/>
    <w:pPr>
      <w:snapToGrid w:val="0"/>
      <w:jc w:val="left"/>
    </w:pPr>
  </w:style>
  <w:style w:type="paragraph" w:styleId="a5">
    <w:name w:val="header"/>
    <w:basedOn w:val="a"/>
    <w:rsid w:val="00ED41CD"/>
    <w:pPr>
      <w:tabs>
        <w:tab w:val="center" w:pos="4153"/>
        <w:tab w:val="right" w:pos="8306"/>
      </w:tabs>
      <w:snapToGrid w:val="0"/>
      <w:jc w:val="center"/>
    </w:pPr>
    <w:rPr>
      <w:rFonts w:ascii="黑体" w:eastAsia="黑体"/>
      <w:spacing w:val="90"/>
      <w:sz w:val="28"/>
      <w:szCs w:val="18"/>
    </w:rPr>
  </w:style>
  <w:style w:type="paragraph" w:styleId="a6">
    <w:name w:val="Body Text"/>
    <w:basedOn w:val="a"/>
    <w:rPr>
      <w:sz w:val="28"/>
    </w:rPr>
  </w:style>
  <w:style w:type="paragraph" w:styleId="a7">
    <w:name w:val="Normal Indent"/>
    <w:basedOn w:val="a"/>
    <w:pPr>
      <w:spacing w:line="240" w:lineRule="atLeast"/>
      <w:ind w:firstLine="420"/>
    </w:p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Body Text Indent"/>
    <w:basedOn w:val="a"/>
    <w:pPr>
      <w:spacing w:line="360" w:lineRule="auto"/>
      <w:ind w:leftChars="1" w:left="359" w:hangingChars="170" w:hanging="357"/>
    </w:pPr>
    <w:rPr>
      <w:rFonts w:ascii="宋体" w:hAnsi="宋体"/>
    </w:rPr>
  </w:style>
  <w:style w:type="paragraph" w:styleId="2">
    <w:name w:val="Body Text Indent 2"/>
    <w:basedOn w:val="a"/>
    <w:pPr>
      <w:spacing w:line="360" w:lineRule="auto"/>
      <w:ind w:left="359" w:hangingChars="171" w:hanging="359"/>
    </w:pPr>
    <w:rPr>
      <w:rFonts w:ascii="宋体" w:hAnsi="宋体"/>
    </w:rPr>
  </w:style>
  <w:style w:type="paragraph" w:styleId="ab">
    <w:name w:val="Plain Text"/>
    <w:basedOn w:val="a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791;&#20221;\chen\&#30003;&#35831;&#34920;&#26684;\2003.6.24\zldlwt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zldlwts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sipo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 利  代  理  委  托  书</dc:title>
  <dc:subject/>
  <dc:creator>cxf</dc:creator>
  <cp:keywords/>
  <dc:description/>
  <cp:lastModifiedBy>微软用户</cp:lastModifiedBy>
  <cp:revision>2</cp:revision>
  <cp:lastPrinted>2013-04-26T01:20:00Z</cp:lastPrinted>
  <dcterms:created xsi:type="dcterms:W3CDTF">2015-11-23T09:07:00Z</dcterms:created>
  <dcterms:modified xsi:type="dcterms:W3CDTF">2015-11-23T09:07:00Z</dcterms:modified>
</cp:coreProperties>
</file>